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73"/>
        <w:gridCol w:w="8"/>
        <w:gridCol w:w="1893"/>
        <w:gridCol w:w="458"/>
        <w:gridCol w:w="8"/>
        <w:gridCol w:w="460"/>
        <w:gridCol w:w="384"/>
        <w:gridCol w:w="8"/>
        <w:gridCol w:w="418"/>
        <w:gridCol w:w="360"/>
        <w:gridCol w:w="492"/>
        <w:gridCol w:w="8"/>
        <w:gridCol w:w="400"/>
      </w:tblGrid>
      <w:tr w:rsidR="00B51061" w:rsidRPr="00D739FE" w14:paraId="2FB2BAB8" w14:textId="77777777" w:rsidTr="004C30DB">
        <w:trPr>
          <w:trHeight w:val="107"/>
          <w:tblHeader/>
        </w:trPr>
        <w:tc>
          <w:tcPr>
            <w:tcW w:w="6814" w:type="dxa"/>
            <w:gridSpan w:val="4"/>
            <w:tcBorders>
              <w:top w:val="single" w:sz="12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AB5" w14:textId="77777777" w:rsidR="00B51061" w:rsidRPr="00D739FE" w:rsidRDefault="00B51061" w:rsidP="004D1D21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2096" w:type="dxa"/>
            <w:gridSpan w:val="7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FB2BAB6" w14:textId="1C0FE809" w:rsidR="00B51061" w:rsidRPr="00D739FE" w:rsidRDefault="008550DC" w:rsidP="008550DC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sz w:val="16"/>
                <w:szCs w:val="16"/>
              </w:rPr>
              <w:t>DRAWING NO.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2FB2BAB7" w14:textId="77777777" w:rsidR="00B51061" w:rsidRPr="00D739FE" w:rsidRDefault="00B51061" w:rsidP="004D1D21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B51061" w:rsidRPr="00D739FE" w14:paraId="2FB2BABC" w14:textId="77777777" w:rsidTr="004C30DB">
        <w:trPr>
          <w:trHeight w:val="367"/>
          <w:tblHeader/>
        </w:trPr>
        <w:tc>
          <w:tcPr>
            <w:tcW w:w="6814" w:type="dxa"/>
            <w:gridSpan w:val="4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AB9" w14:textId="77777777" w:rsidR="00B51061" w:rsidRPr="00D739FE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09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ABA" w14:textId="77777777" w:rsidR="00B51061" w:rsidRPr="00D739FE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B2BABB" w14:textId="77777777" w:rsidR="00B51061" w:rsidRPr="00D739FE" w:rsidRDefault="00B51061" w:rsidP="004D1D2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B62553" w:rsidRPr="00D739FE" w14:paraId="2FB2BAC1" w14:textId="77777777" w:rsidTr="00D739FE">
        <w:trPr>
          <w:tblHeader/>
        </w:trPr>
        <w:tc>
          <w:tcPr>
            <w:tcW w:w="54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B2BABD" w14:textId="77777777" w:rsidR="00B62553" w:rsidRPr="00D739FE" w:rsidRDefault="00B62553" w:rsidP="00B62553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D739FE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73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B2BABE" w14:textId="77777777" w:rsidR="00B62553" w:rsidRPr="00D739FE" w:rsidRDefault="00B62553" w:rsidP="00B62553">
            <w:pPr>
              <w:spacing w:before="60" w:after="60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D739FE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BF" w14:textId="77777777" w:rsidR="00B62553" w:rsidRPr="00D739FE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ORIGINATOR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AC0" w14:textId="77777777" w:rsidR="00B62553" w:rsidRPr="00D739FE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CHECKER</w:t>
            </w:r>
          </w:p>
        </w:tc>
      </w:tr>
      <w:tr w:rsidR="00B62553" w:rsidRPr="00D739FE" w14:paraId="2FB2BACA" w14:textId="77777777" w:rsidTr="00D739FE">
        <w:trPr>
          <w:tblHeader/>
        </w:trPr>
        <w:tc>
          <w:tcPr>
            <w:tcW w:w="54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B2BAC2" w14:textId="77777777" w:rsidR="00B62553" w:rsidRPr="00D739FE" w:rsidRDefault="00B62553" w:rsidP="00B62553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73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B2BAC3" w14:textId="77777777" w:rsidR="00B62553" w:rsidRPr="00D739FE" w:rsidRDefault="00B62553" w:rsidP="00B62553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C4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C5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C6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AC7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AC8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AC9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B62553" w:rsidRPr="00D739FE" w14:paraId="2FB2BAD2" w14:textId="77777777" w:rsidTr="00D739FE">
        <w:trPr>
          <w:trHeight w:val="288"/>
        </w:trPr>
        <w:tc>
          <w:tcPr>
            <w:tcW w:w="7280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2BACB" w14:textId="77777777" w:rsidR="00B62553" w:rsidRPr="00D739FE" w:rsidRDefault="00B62553" w:rsidP="00B62553">
            <w:pPr>
              <w:spacing w:before="60" w:after="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D739FE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Drawing Presentation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CC" w14:textId="77777777" w:rsidR="00B62553" w:rsidRPr="00D739FE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CD" w14:textId="77777777" w:rsidR="00B62553" w:rsidRPr="00D739FE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CE" w14:textId="77777777" w:rsidR="00B62553" w:rsidRPr="00D739FE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ACF" w14:textId="77777777" w:rsidR="00B62553" w:rsidRPr="00D739FE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AD0" w14:textId="77777777" w:rsidR="00B62553" w:rsidRPr="00D739FE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AD1" w14:textId="77777777" w:rsidR="00B62553" w:rsidRPr="00D739FE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2553" w:rsidRPr="00D739FE" w14:paraId="2FB2BADB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B2BAD3" w14:textId="77777777" w:rsidR="00B62553" w:rsidRPr="00D739FE" w:rsidRDefault="00B62553" w:rsidP="00B6255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2BAD4" w14:textId="77777777" w:rsidR="00B62553" w:rsidRPr="00D739FE" w:rsidRDefault="002F37F3" w:rsidP="00B62553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All lines, symbols, legends, abbreviations and text are legible and in compliance with Project CAD procedures.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D5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D6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D7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AD8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AD9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ADA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2553" w:rsidRPr="00D739FE" w14:paraId="2FB2BAE4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ADC" w14:textId="77777777" w:rsidR="00B62553" w:rsidRPr="00D739FE" w:rsidRDefault="00B62553" w:rsidP="00B6255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2BADD" w14:textId="77777777" w:rsidR="00B62553" w:rsidRPr="00D739FE" w:rsidRDefault="00B62553" w:rsidP="00B62553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Fields in the title block are consistent with the project drawing log/index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DE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DF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E0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AE1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AE2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AE3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2553" w:rsidRPr="00D739FE" w14:paraId="2FB2BAED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AE5" w14:textId="77777777" w:rsidR="00B62553" w:rsidRPr="00D739FE" w:rsidRDefault="00B62553" w:rsidP="00B6255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2BAE6" w14:textId="77777777" w:rsidR="00B62553" w:rsidRPr="00D739FE" w:rsidRDefault="002F37F3" w:rsidP="00B62553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Key plan and North arrow are provided.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E7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E8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E9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AEA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AEB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AEC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2553" w:rsidRPr="00D739FE" w14:paraId="2FB2BAF6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AEE" w14:textId="77777777" w:rsidR="00B62553" w:rsidRPr="00D739FE" w:rsidRDefault="00B62553" w:rsidP="00B6255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2BAEF" w14:textId="77777777" w:rsidR="00B62553" w:rsidRPr="00D739FE" w:rsidRDefault="00B62553" w:rsidP="00B62553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All match lines are clearly defined.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F0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F1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F2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AF3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AF4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AF5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2553" w:rsidRPr="00D739FE" w14:paraId="2FB2BAFF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AF7" w14:textId="77777777" w:rsidR="00B62553" w:rsidRPr="00D739FE" w:rsidRDefault="00B62553" w:rsidP="00B6255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2BAF8" w14:textId="77777777" w:rsidR="00B62553" w:rsidRPr="00D739FE" w:rsidRDefault="00B62553" w:rsidP="00B62553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Drawing notes are complete &amp; agree with information on the drawings and details.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F9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FA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AFB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AFC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AFD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AFE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2553" w:rsidRPr="00D739FE" w14:paraId="2FB2BB08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00" w14:textId="77777777" w:rsidR="00B62553" w:rsidRPr="00D739FE" w:rsidRDefault="00B62553" w:rsidP="00B6255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2BB01" w14:textId="77777777" w:rsidR="00B62553" w:rsidRPr="00D739FE" w:rsidRDefault="002F37F3" w:rsidP="00B62553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Coordinates and Layout dimensions (Electrode spacing, grid spacing, Earthing/Grounding bar details, etc.) are clearly defined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02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03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04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05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06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07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2553" w:rsidRPr="00D739FE" w14:paraId="2FB2BB11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09" w14:textId="77777777" w:rsidR="00B62553" w:rsidRPr="00D739FE" w:rsidRDefault="00B62553" w:rsidP="00B6255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2BB0A" w14:textId="77777777" w:rsidR="00B62553" w:rsidRPr="00D739FE" w:rsidRDefault="00B62553" w:rsidP="00B62553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Bar scale is shown on the drawing &amp; correct scale is used for all details, plan/elevation &amp; sections. Details Not to Scale are also clearly marked.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0B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0C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0D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0E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0F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10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2553" w:rsidRPr="00D739FE" w14:paraId="2FB2BB1A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12" w14:textId="77777777" w:rsidR="00B62553" w:rsidRPr="00D739FE" w:rsidRDefault="00B62553" w:rsidP="00B6255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2BB13" w14:textId="77777777" w:rsidR="00B62553" w:rsidRPr="00D739FE" w:rsidRDefault="00B62553" w:rsidP="00B62553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All interdisciplinary comments &amp; comments from previous revisions have been resolved and incorporated. Holds &amp; revisions are correctly marked.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14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15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16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17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18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19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2553" w:rsidRPr="00D739FE" w14:paraId="2FB2BB23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1B" w14:textId="77777777" w:rsidR="00B62553" w:rsidRPr="00D739FE" w:rsidRDefault="00B62553" w:rsidP="00B6255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2BB1C" w14:textId="77777777" w:rsidR="00B62553" w:rsidRPr="00D739FE" w:rsidRDefault="00B62553" w:rsidP="00B62553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Bill of Materials is correctly presented on the drawing.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1D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1E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1F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20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21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22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2553" w:rsidRPr="00D739FE" w14:paraId="2FB2BB2B" w14:textId="77777777" w:rsidTr="00D739FE">
        <w:trPr>
          <w:trHeight w:val="288"/>
        </w:trPr>
        <w:tc>
          <w:tcPr>
            <w:tcW w:w="728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24" w14:textId="77777777" w:rsidR="00B62553" w:rsidRPr="00D739FE" w:rsidRDefault="00B62553" w:rsidP="00B62553">
            <w:pPr>
              <w:spacing w:before="60" w:after="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D739FE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Codes &amp; Standards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25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26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27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28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29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CCF00"/>
            <w:vAlign w:val="center"/>
          </w:tcPr>
          <w:p w14:paraId="2FB2BB2A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F02A16" w:rsidRPr="00D739FE" w14:paraId="2FB2BB34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2C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2D" w14:textId="77777777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The system design shall comply with the applicable Code, International and Saudi standard, local Government Regulation and Project Specification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2E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2F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30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31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32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33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2553" w:rsidRPr="00D739FE" w14:paraId="2FB2BB3D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35" w14:textId="77777777" w:rsidR="00B62553" w:rsidRPr="00D739FE" w:rsidRDefault="00B62553" w:rsidP="00B6255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2BB36" w14:textId="71132CCE" w:rsidR="00B62553" w:rsidRPr="00D739FE" w:rsidRDefault="002F37F3" w:rsidP="00B62553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Are the layouts prepared and compliance with the appropriate codes or standard (BS 6651, NFPA 780, LP 175,176</w:t>
            </w:r>
            <w:r w:rsidR="004B34E8" w:rsidRPr="00D739FE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Pr="00D739FE">
              <w:rPr>
                <w:rFonts w:ascii="FS Albert Arabic" w:hAnsi="FS Albert Arabic" w:cs="FS Albert Arabic"/>
                <w:color w:val="000000"/>
              </w:rPr>
              <w:t>&amp;</w:t>
            </w:r>
            <w:r w:rsidR="004B34E8" w:rsidRPr="00D739FE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Pr="00D739FE">
              <w:rPr>
                <w:rFonts w:ascii="FS Albert Arabic" w:hAnsi="FS Albert Arabic" w:cs="FS Albert Arabic"/>
                <w:color w:val="000000"/>
              </w:rPr>
              <w:t>177)</w:t>
            </w:r>
            <w:r w:rsidR="004B34E8" w:rsidRPr="00D739FE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37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38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39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3A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3B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3C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2553" w:rsidRPr="00D739FE" w14:paraId="2FB2BB46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3E" w14:textId="77777777" w:rsidR="00B62553" w:rsidRPr="00D739FE" w:rsidRDefault="00B62553" w:rsidP="00B6255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3F" w14:textId="77777777" w:rsidR="00B62553" w:rsidRPr="00D739FE" w:rsidRDefault="00B62553" w:rsidP="00B62553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Lightning Protection installations are in compliance with the design criteria.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40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41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42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43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44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45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2553" w:rsidRPr="00D739FE" w14:paraId="2FB2BB4F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47" w14:textId="77777777" w:rsidR="00B62553" w:rsidRPr="00D739FE" w:rsidRDefault="00B62553" w:rsidP="00B6255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48" w14:textId="77777777" w:rsidR="00B62553" w:rsidRPr="00D739FE" w:rsidRDefault="00E342E2" w:rsidP="00B62553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Verify the equipment and components tag/identification numbers, dimensions, locations, etc. with project standards/vendor documents, as applicable</w:t>
            </w:r>
            <w:bookmarkStart w:id="0" w:name="_GoBack"/>
            <w:bookmarkEnd w:id="0"/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49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4A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4B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4C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4D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4E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2553" w:rsidRPr="00D739FE" w14:paraId="2FB2BB58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50" w14:textId="77777777" w:rsidR="00B62553" w:rsidRPr="00D739FE" w:rsidRDefault="00B62553" w:rsidP="00B6255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51" w14:textId="77777777" w:rsidR="00B62553" w:rsidRPr="00D739FE" w:rsidRDefault="00B62553" w:rsidP="00B62553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Make sure that each type of connection/installation is represented either by standard details applicable for the project or details are drawn on the layout drawing.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52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53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54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55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56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57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2553" w:rsidRPr="00D739FE" w14:paraId="2FB2BB60" w14:textId="77777777" w:rsidTr="00D739FE">
        <w:trPr>
          <w:trHeight w:val="288"/>
        </w:trPr>
        <w:tc>
          <w:tcPr>
            <w:tcW w:w="7280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59" w14:textId="77777777" w:rsidR="00B62553" w:rsidRPr="00D739FE" w:rsidRDefault="00B62553" w:rsidP="00B62553">
            <w:pPr>
              <w:spacing w:before="60" w:after="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D739FE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Reference Information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5A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5B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5C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5D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5E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5F" w14:textId="77777777" w:rsidR="00B62553" w:rsidRPr="00D739FE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F02A16" w:rsidRPr="00D739FE" w14:paraId="2FB2BB69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61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62" w14:textId="77777777" w:rsidR="00F02A16" w:rsidRPr="00D739FE" w:rsidRDefault="00F02A16" w:rsidP="00F02A1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Have the technical feasibility of Lightning Protection System verified?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63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64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65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66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67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68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B72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6A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6B" w14:textId="77777777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Check to ensure general notes include references to applicable Codes, Standards and Project Specifications/Supplier submittals.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6C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6D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6E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6F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70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71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B7B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73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74" w14:textId="77777777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Check for correctness of reference drawings.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75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76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77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78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79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7A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B84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7C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7D" w14:textId="77777777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List and verify any special requirements by others (Sub-Contractors, Vendors, etc.).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7E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7F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80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81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82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83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B8D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85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86" w14:textId="77777777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Does the layout provide the detail of the route (both the horizontal and vertical)?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87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88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89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8A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8B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8C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B96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8E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8F" w14:textId="77777777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Sections and details are correctly cross-referenced.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90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91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92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93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94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95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B9E" w14:textId="77777777" w:rsidTr="00D739FE">
        <w:trPr>
          <w:trHeight w:val="288"/>
        </w:trPr>
        <w:tc>
          <w:tcPr>
            <w:tcW w:w="7280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97" w14:textId="77777777" w:rsidR="00F02A16" w:rsidRPr="00D739FE" w:rsidRDefault="00F02A16" w:rsidP="00F02A16">
            <w:pPr>
              <w:spacing w:before="60" w:after="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D739FE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Design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98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99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9A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9B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9C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9D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F02A16" w:rsidRPr="00D739FE" w14:paraId="2FB2BBA7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9F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A0" w14:textId="49A76B06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Have the technical feasibility of the components verified?   (Note:  The systems shall be coordinated with the specialist and the design complied to the latest technology).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A1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A2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A3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A4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A5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A6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BB0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A8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A9" w14:textId="77777777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Are the layouts coordinated with the structural (Zone of protection using Geometric model) and Architectural Layout?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AA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AB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AC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AD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AE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AF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BB9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B1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B2" w14:textId="77777777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Ensure to specify that the materials are ANSI/ UL Listed (UL 96 &amp; 96A).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B3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B4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B5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B6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B7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B8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BC2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BA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BB" w14:textId="77777777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Does the Risk Assessment, Evaluation carried and determines based on the type of the structure or Building and environments?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BC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BD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BE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BF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F00"/>
            <w:vAlign w:val="center"/>
          </w:tcPr>
          <w:p w14:paraId="2FB2BBC0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CCF00"/>
            <w:vAlign w:val="center"/>
          </w:tcPr>
          <w:p w14:paraId="2FB2BBC1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BCB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C3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C4" w14:textId="77777777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Does the system design to enhance the protection of the entire structure of the building?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C5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C6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C7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BC8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BC9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BCA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BD4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CC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CD" w14:textId="77777777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Check if, the materials and components are protected against 'Corrosion Protection'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CE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CF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D0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BD1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BD2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BD3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BDD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D5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D6" w14:textId="77777777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Are the lightning protection system coordinated with the grounding and surge protection provision for each facility?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D7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D8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D9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BDA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BDB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BDC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BE6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DE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DF" w14:textId="0A44A417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Does the Lightning Protection System conductor bond with the Building structure and other metal part</w:t>
            </w:r>
            <w:r w:rsidR="004B34E8" w:rsidRPr="00D739FE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E0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E1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E2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BE3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BE4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BE5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BEF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E7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E8" w14:textId="6A4DF493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Have the lightning protection system provided with the ade</w:t>
            </w:r>
            <w:r w:rsidR="004B34E8" w:rsidRPr="00D739FE">
              <w:rPr>
                <w:rFonts w:ascii="FS Albert Arabic" w:hAnsi="FS Albert Arabic" w:cs="FS Albert Arabic"/>
                <w:color w:val="000000"/>
              </w:rPr>
              <w:t>quate number of the test points?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E9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EA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EB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BEC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BED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BEE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BF8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F0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F1" w14:textId="3C208D96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Does the lightning protection system design consider the separate Earth pit for each down conductors</w:t>
            </w:r>
            <w:r w:rsidR="004B34E8" w:rsidRPr="00D739FE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F2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F3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F4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BF5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BF6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BF7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C01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BF9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BFA" w14:textId="75FF5618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Does the Lightning Protection System Layout provide the bonding detail between the System Earthing</w:t>
            </w:r>
            <w:r w:rsidR="004B34E8" w:rsidRPr="00D739FE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FB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FC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BFD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BFE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BFF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C00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C0A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C02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C03" w14:textId="2AC4AED2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Does the layout provide the details of the equipotential bonding between the outdoor mechanical equipment and roof steel structure to the Lightning Protection System</w:t>
            </w:r>
            <w:r w:rsidR="004B34E8" w:rsidRPr="00D739FE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C04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C05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C06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C07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C08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C09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C13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C0B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C0C" w14:textId="77777777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Does the Lightning Protection System design consider the Sensitive System Protection (e.g. transient voltages into electronic equipment)?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C0D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C0E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C0F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C10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C11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C12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C1C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C14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C15" w14:textId="1365C4CC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Does the designing of the Lightning Protection System in line with the calculation</w:t>
            </w:r>
            <w:r w:rsidR="004B34E8" w:rsidRPr="00D739FE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C16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C17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C18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C19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C1A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C1B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C25" w14:textId="77777777" w:rsidTr="00D739FE">
        <w:trPr>
          <w:trHeight w:val="28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C1D" w14:textId="77777777" w:rsidR="00F02A16" w:rsidRPr="00D739FE" w:rsidRDefault="00F02A16" w:rsidP="00F02A1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C1E" w14:textId="0CD6A5B3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  <w:r w:rsidRPr="00D739FE">
              <w:rPr>
                <w:rFonts w:ascii="FS Albert Arabic" w:hAnsi="FS Albert Arabic" w:cs="FS Albert Arabic"/>
                <w:color w:val="000000"/>
              </w:rPr>
              <w:t>Does the designing of the Lightning Protection system and selection of the material based on the local environments, soil resistivity and the soil conditions</w:t>
            </w:r>
            <w:r w:rsidR="004B34E8" w:rsidRPr="00D739FE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C1F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C20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0F0"/>
            <w:vAlign w:val="center"/>
          </w:tcPr>
          <w:p w14:paraId="2FB2BC21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C22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C23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BC24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644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F02A16" w:rsidRPr="00D739FE" w14:paraId="2FB2BC29" w14:textId="77777777" w:rsidTr="00D739FE">
        <w:trPr>
          <w:trHeight w:val="10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B2BC26" w14:textId="77777777" w:rsidR="00F02A16" w:rsidRPr="00D739FE" w:rsidRDefault="00F02A16" w:rsidP="00F02A16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D739FE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B2BC27" w14:textId="77777777" w:rsidR="00F02A16" w:rsidRPr="00D739FE" w:rsidRDefault="00F02A16" w:rsidP="00F02A16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D739FE">
              <w:rPr>
                <w:rFonts w:ascii="FS Albert Arabic" w:hAnsi="FS Albert Arabic" w:cs="FS Albert Arabic"/>
                <w:b/>
                <w:color w:val="FFFFFF" w:themeColor="background1"/>
              </w:rPr>
              <w:t>Reviewer's Comments</w:t>
            </w:r>
            <w:r w:rsidRPr="00D739FE">
              <w:rPr>
                <w:rFonts w:ascii="FS Albert Arabic" w:hAnsi="FS Albert Arabic" w:cs="FS Albert Arabic"/>
                <w:color w:val="FFFFFF" w:themeColor="background1"/>
              </w:rPr>
              <w:t xml:space="preserve"> </w:t>
            </w:r>
          </w:p>
        </w:tc>
        <w:tc>
          <w:tcPr>
            <w:tcW w:w="48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B2BC28" w14:textId="77777777" w:rsidR="00F02A16" w:rsidRPr="00D739FE" w:rsidRDefault="00F02A16" w:rsidP="00F02A16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D739FE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F02A16" w:rsidRPr="00D739FE" w14:paraId="2FB2BC2D" w14:textId="77777777" w:rsidTr="004C30DB">
        <w:trPr>
          <w:trHeight w:val="10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C2A" w14:textId="77777777" w:rsidR="00F02A16" w:rsidRPr="00D739FE" w:rsidRDefault="00F02A16" w:rsidP="00F02A16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C2B" w14:textId="77777777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8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B2BC2C" w14:textId="77777777" w:rsidR="00F02A16" w:rsidRPr="00D739FE" w:rsidRDefault="00F02A16" w:rsidP="00F02A16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F02A16" w:rsidRPr="00D739FE" w14:paraId="2FB2BC31" w14:textId="77777777" w:rsidTr="004C30DB">
        <w:trPr>
          <w:trHeight w:val="10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C2E" w14:textId="77777777" w:rsidR="00F02A16" w:rsidRPr="00D739FE" w:rsidRDefault="00F02A16" w:rsidP="00F02A16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C2F" w14:textId="77777777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8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B2BC30" w14:textId="77777777" w:rsidR="00F02A16" w:rsidRPr="00D739FE" w:rsidRDefault="00F02A16" w:rsidP="00F02A16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F02A16" w:rsidRPr="00D739FE" w14:paraId="2FB2BC35" w14:textId="77777777" w:rsidTr="004C30DB">
        <w:trPr>
          <w:trHeight w:val="10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C32" w14:textId="77777777" w:rsidR="00F02A16" w:rsidRPr="00D739FE" w:rsidRDefault="00F02A16" w:rsidP="00F02A16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C33" w14:textId="77777777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8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B2BC34" w14:textId="77777777" w:rsidR="00F02A16" w:rsidRPr="00D739FE" w:rsidRDefault="00F02A16" w:rsidP="00F02A16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F02A16" w:rsidRPr="00D739FE" w14:paraId="2FB2BC39" w14:textId="77777777" w:rsidTr="004C30DB">
        <w:trPr>
          <w:trHeight w:val="10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C36" w14:textId="77777777" w:rsidR="00F02A16" w:rsidRPr="00D739FE" w:rsidRDefault="00F02A16" w:rsidP="00F02A16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2BC37" w14:textId="77777777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8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B2BC38" w14:textId="77777777" w:rsidR="00F02A16" w:rsidRPr="00D739FE" w:rsidRDefault="00F02A16" w:rsidP="00F02A16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F02A16" w:rsidRPr="00D739FE" w14:paraId="2FB2BC3C" w14:textId="77777777" w:rsidTr="004C30DB">
        <w:trPr>
          <w:trHeight w:val="107"/>
        </w:trPr>
        <w:tc>
          <w:tcPr>
            <w:tcW w:w="492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C3A" w14:textId="77777777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88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B2BC3B" w14:textId="77777777" w:rsidR="00F02A16" w:rsidRPr="00D739FE" w:rsidRDefault="00F02A16" w:rsidP="00F02A16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D739F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F02A16" w:rsidRPr="00D739FE" w14:paraId="2FB2BC3F" w14:textId="77777777" w:rsidTr="004C30DB">
        <w:trPr>
          <w:trHeight w:val="517"/>
        </w:trPr>
        <w:tc>
          <w:tcPr>
            <w:tcW w:w="4921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2BC3D" w14:textId="77777777" w:rsidR="00F02A16" w:rsidRPr="00D739FE" w:rsidRDefault="00F02A16" w:rsidP="00F02A16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88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B2BC3E" w14:textId="77777777" w:rsidR="00F02A16" w:rsidRPr="00D739FE" w:rsidRDefault="00F02A16" w:rsidP="00F02A16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14:paraId="2FB2BC40" w14:textId="77777777" w:rsidR="00F02A16" w:rsidRPr="00D739FE" w:rsidRDefault="00F02A16" w:rsidP="00B51061">
      <w:pPr>
        <w:rPr>
          <w:rFonts w:ascii="FS Albert Arabic" w:hAnsi="FS Albert Arabic" w:cs="FS Albert Arabic"/>
        </w:rPr>
      </w:pPr>
    </w:p>
    <w:p w14:paraId="2FB2BC41" w14:textId="77777777" w:rsidR="00F02A16" w:rsidRPr="00D739FE" w:rsidRDefault="00F02A16" w:rsidP="00F02A16">
      <w:pPr>
        <w:rPr>
          <w:rFonts w:ascii="FS Albert Arabic" w:hAnsi="FS Albert Arabic" w:cs="FS Albert Arabic"/>
        </w:rPr>
      </w:pPr>
    </w:p>
    <w:sectPr w:rsidR="00F02A16" w:rsidRPr="00D739FE" w:rsidSect="00982A6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418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21076" w14:textId="77777777" w:rsidR="002D6441" w:rsidRDefault="002D6441">
      <w:r>
        <w:separator/>
      </w:r>
    </w:p>
    <w:p w14:paraId="123E4E12" w14:textId="77777777" w:rsidR="002D6441" w:rsidRDefault="002D6441"/>
  </w:endnote>
  <w:endnote w:type="continuationSeparator" w:id="0">
    <w:p w14:paraId="3D421783" w14:textId="77777777" w:rsidR="002D6441" w:rsidRDefault="002D6441">
      <w:r>
        <w:continuationSeparator/>
      </w:r>
    </w:p>
    <w:p w14:paraId="2B8CE26B" w14:textId="77777777" w:rsidR="002D6441" w:rsidRDefault="002D64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2BC5C" w14:textId="77777777" w:rsidR="00982A6B" w:rsidRPr="0096398D" w:rsidRDefault="00982A6B" w:rsidP="0096398D">
    <w:pPr>
      <w:pStyle w:val="Footer"/>
      <w:jc w:val="left"/>
      <w:rPr>
        <w:sz w:val="16"/>
        <w:szCs w:val="16"/>
        <w:lang w:val="en-AU"/>
      </w:rPr>
    </w:pPr>
  </w:p>
  <w:p w14:paraId="23202FED" w14:textId="62936C97" w:rsidR="00A105A0" w:rsidRPr="00F92124" w:rsidRDefault="00A105A0" w:rsidP="00A105A0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C773D9" wp14:editId="77B42B5D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86588D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EBC7583DED7B4EA68413A503159E5FF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EPM-KEE-TP-000007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55831D291E624C91AE4CE07A07C2FCD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4DB5D62" w14:textId="77777777" w:rsidR="00A105A0" w:rsidRDefault="00A105A0" w:rsidP="00A105A0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E9A3A9E" w14:textId="77777777" w:rsidR="00A105A0" w:rsidRPr="006900D0" w:rsidRDefault="00A105A0" w:rsidP="00A105A0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2FB2BC67" w14:textId="77777777" w:rsidR="00982A6B" w:rsidRPr="00583BAF" w:rsidRDefault="00982A6B" w:rsidP="00F02A16">
    <w:pPr>
      <w:pStyle w:val="Footer"/>
      <w:rPr>
        <w:sz w:val="4"/>
        <w:szCs w:val="4"/>
      </w:rPr>
    </w:pPr>
  </w:p>
  <w:p w14:paraId="2FB2BC68" w14:textId="77777777" w:rsidR="00982A6B" w:rsidRPr="00583BAF" w:rsidRDefault="00982A6B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2BC6B" w14:textId="77777777" w:rsidR="00982A6B" w:rsidRPr="0096398D" w:rsidRDefault="00982A6B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982A6B" w14:paraId="2FB2BC6F" w14:textId="77777777" w:rsidTr="00982A6B">
      <w:trPr>
        <w:jc w:val="center"/>
      </w:trPr>
      <w:tc>
        <w:tcPr>
          <w:tcW w:w="3115" w:type="dxa"/>
        </w:tcPr>
        <w:p w14:paraId="2FB2BC6C" w14:textId="77777777" w:rsidR="00982A6B" w:rsidRDefault="002D6441" w:rsidP="00C37958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120012902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82A6B">
                <w:rPr>
                  <w:sz w:val="16"/>
                  <w:szCs w:val="16"/>
                  <w:lang w:val="en-AU"/>
                </w:rPr>
                <w:t>EPM-KEE-TP-000007</w:t>
              </w:r>
            </w:sdtContent>
          </w:sdt>
          <w:r w:rsidR="00982A6B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83753819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982A6B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14:paraId="2FB2BC6D" w14:textId="77777777" w:rsidR="00982A6B" w:rsidRDefault="00982A6B" w:rsidP="00C37958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9286990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2FB2BC6E" w14:textId="247AC6C8" w:rsidR="00982A6B" w:rsidRDefault="00982A6B" w:rsidP="00C37958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982A6B" w14:paraId="2FB2BC73" w14:textId="77777777" w:rsidTr="00982A6B">
      <w:trPr>
        <w:jc w:val="center"/>
      </w:trPr>
      <w:tc>
        <w:tcPr>
          <w:tcW w:w="3115" w:type="dxa"/>
        </w:tcPr>
        <w:p w14:paraId="2FB2BC70" w14:textId="77777777" w:rsidR="00982A6B" w:rsidRDefault="00982A6B" w:rsidP="00C37958">
          <w:pPr>
            <w:pStyle w:val="Footer"/>
            <w:jc w:val="left"/>
            <w:rPr>
              <w:sz w:val="16"/>
              <w:szCs w:val="16"/>
              <w:lang w:val="en-AU"/>
            </w:rPr>
          </w:pPr>
        </w:p>
      </w:tc>
      <w:tc>
        <w:tcPr>
          <w:tcW w:w="3115" w:type="dxa"/>
        </w:tcPr>
        <w:p w14:paraId="2FB2BC71" w14:textId="77777777" w:rsidR="00982A6B" w:rsidRDefault="00982A6B" w:rsidP="00C37958">
          <w:pPr>
            <w:pStyle w:val="Footer"/>
            <w:jc w:val="center"/>
            <w:rPr>
              <w:b/>
              <w:sz w:val="16"/>
              <w:szCs w:val="16"/>
              <w:lang w:val="en-AU"/>
            </w:rPr>
          </w:pPr>
        </w:p>
      </w:tc>
      <w:tc>
        <w:tcPr>
          <w:tcW w:w="3115" w:type="dxa"/>
        </w:tcPr>
        <w:p w14:paraId="2FB2BC72" w14:textId="77777777" w:rsidR="00982A6B" w:rsidRPr="00E662DA" w:rsidRDefault="00982A6B" w:rsidP="00C37958">
          <w:pPr>
            <w:pStyle w:val="Footer"/>
            <w:jc w:val="right"/>
            <w:rPr>
              <w:sz w:val="16"/>
              <w:szCs w:val="16"/>
            </w:rPr>
          </w:pPr>
        </w:p>
      </w:tc>
    </w:tr>
    <w:tr w:rsidR="00982A6B" w14:paraId="2FB2BC75" w14:textId="77777777" w:rsidTr="00982A6B">
      <w:trPr>
        <w:jc w:val="center"/>
      </w:trPr>
      <w:tc>
        <w:tcPr>
          <w:tcW w:w="9345" w:type="dxa"/>
          <w:gridSpan w:val="3"/>
        </w:tcPr>
        <w:p w14:paraId="2FB2BC74" w14:textId="77777777" w:rsidR="00982A6B" w:rsidRPr="00583BAF" w:rsidRDefault="00982A6B" w:rsidP="00C37958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14:paraId="2FB2BC76" w14:textId="77777777" w:rsidR="00982A6B" w:rsidRPr="00583BAF" w:rsidRDefault="00982A6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7F35F" w14:textId="77777777" w:rsidR="002D6441" w:rsidRDefault="002D6441">
      <w:r>
        <w:separator/>
      </w:r>
    </w:p>
    <w:p w14:paraId="09106140" w14:textId="77777777" w:rsidR="002D6441" w:rsidRDefault="002D6441"/>
  </w:footnote>
  <w:footnote w:type="continuationSeparator" w:id="0">
    <w:p w14:paraId="570CCCDA" w14:textId="77777777" w:rsidR="002D6441" w:rsidRDefault="002D6441">
      <w:r>
        <w:continuationSeparator/>
      </w:r>
    </w:p>
    <w:p w14:paraId="211BA8E7" w14:textId="77777777" w:rsidR="002D6441" w:rsidRDefault="002D644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982A6B" w14:paraId="7EC291BA" w14:textId="77777777" w:rsidTr="00982A6B">
      <w:trPr>
        <w:trHeight w:val="420"/>
        <w:jc w:val="center"/>
      </w:trPr>
      <w:tc>
        <w:tcPr>
          <w:tcW w:w="284" w:type="dxa"/>
        </w:tcPr>
        <w:p w14:paraId="25B0B731" w14:textId="48AF531E" w:rsidR="00982A6B" w:rsidRDefault="00982A6B" w:rsidP="00982A6B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07C72AD3" w14:textId="42C57D6A" w:rsidR="00982A6B" w:rsidRPr="006A25F8" w:rsidRDefault="00982A6B" w:rsidP="00982A6B">
              <w:pPr>
                <w:pStyle w:val="CPDocTitle"/>
                <w:ind w:left="93" w:hanging="93"/>
                <w:rPr>
                  <w:kern w:val="32"/>
                  <w:sz w:val="24"/>
                  <w:szCs w:val="24"/>
                  <w:lang w:val="en-GB"/>
                </w:rPr>
              </w:pPr>
              <w:r>
                <w:rPr>
                  <w:rStyle w:val="HeaderTitleChar"/>
                  <w:b/>
                  <w:bCs w:val="0"/>
                </w:rPr>
                <w:t>Checklist – Lightning Protection System Layout</w:t>
              </w:r>
            </w:p>
          </w:sdtContent>
        </w:sdt>
      </w:tc>
    </w:tr>
  </w:tbl>
  <w:p w14:paraId="2FB2BC5A" w14:textId="0914751B" w:rsidR="00982A6B" w:rsidRDefault="00D739FE" w:rsidP="00583BAF">
    <w:pPr>
      <w:tabs>
        <w:tab w:val="left" w:pos="2235"/>
      </w:tabs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1552" behindDoc="0" locked="0" layoutInCell="1" allowOverlap="1" wp14:anchorId="007448B2" wp14:editId="38800ABA">
          <wp:simplePos x="0" y="0"/>
          <wp:positionH relativeFrom="column">
            <wp:posOffset>-838200</wp:posOffset>
          </wp:positionH>
          <wp:positionV relativeFrom="paragraph">
            <wp:posOffset>-791210</wp:posOffset>
          </wp:positionV>
          <wp:extent cx="2039350" cy="89286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350" cy="89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2BC69" w14:textId="77777777" w:rsidR="00982A6B" w:rsidRPr="003853C9" w:rsidRDefault="00982A6B" w:rsidP="005C6FFE">
    <w:pPr>
      <w:pStyle w:val="Header"/>
      <w:ind w:right="1435"/>
      <w:jc w:val="center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FB2BC79" wp14:editId="2FB2BC7A">
          <wp:simplePos x="0" y="0"/>
          <wp:positionH relativeFrom="column">
            <wp:posOffset>-553720</wp:posOffset>
          </wp:positionH>
          <wp:positionV relativeFrom="paragraph">
            <wp:posOffset>-267970</wp:posOffset>
          </wp:positionV>
          <wp:extent cx="1811020" cy="5149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-19531784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b/>
            <w:sz w:val="24"/>
            <w:szCs w:val="24"/>
          </w:rPr>
          <w:t>Checklist – Lightning Protection System Layout</w:t>
        </w:r>
      </w:sdtContent>
    </w:sdt>
  </w:p>
  <w:p w14:paraId="2FB2BC6A" w14:textId="77777777" w:rsidR="00982A6B" w:rsidRDefault="00982A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9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2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6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7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8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0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C697C"/>
    <w:multiLevelType w:val="hybridMultilevel"/>
    <w:tmpl w:val="4596E672"/>
    <w:lvl w:ilvl="0" w:tplc="D5A83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7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0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966B64"/>
    <w:multiLevelType w:val="hybridMultilevel"/>
    <w:tmpl w:val="3A0C552A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11"/>
  </w:num>
  <w:num w:numId="5">
    <w:abstractNumId w:val="16"/>
  </w:num>
  <w:num w:numId="6">
    <w:abstractNumId w:val="35"/>
  </w:num>
  <w:num w:numId="7">
    <w:abstractNumId w:val="29"/>
  </w:num>
  <w:num w:numId="8">
    <w:abstractNumId w:val="12"/>
  </w:num>
  <w:num w:numId="9">
    <w:abstractNumId w:val="38"/>
  </w:num>
  <w:num w:numId="10">
    <w:abstractNumId w:val="10"/>
  </w:num>
  <w:num w:numId="11">
    <w:abstractNumId w:val="37"/>
  </w:num>
  <w:num w:numId="12">
    <w:abstractNumId w:val="36"/>
  </w:num>
  <w:num w:numId="13">
    <w:abstractNumId w:val="40"/>
  </w:num>
  <w:num w:numId="14">
    <w:abstractNumId w:val="19"/>
  </w:num>
  <w:num w:numId="15">
    <w:abstractNumId w:val="9"/>
  </w:num>
  <w:num w:numId="16">
    <w:abstractNumId w:val="31"/>
  </w:num>
  <w:num w:numId="17">
    <w:abstractNumId w:val="17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0">
    <w:abstractNumId w:val="24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1">
    <w:abstractNumId w:val="8"/>
  </w:num>
  <w:num w:numId="22">
    <w:abstractNumId w:val="24"/>
    <w:lvlOverride w:ilvl="0">
      <w:startOverride w:val="3"/>
    </w:lvlOverride>
    <w:lvlOverride w:ilvl="1">
      <w:startOverride w:val="5"/>
    </w:lvlOverride>
  </w:num>
  <w:num w:numId="23">
    <w:abstractNumId w:val="41"/>
  </w:num>
  <w:num w:numId="24">
    <w:abstractNumId w:val="15"/>
  </w:num>
  <w:num w:numId="25">
    <w:abstractNumId w:val="13"/>
  </w:num>
  <w:num w:numId="26">
    <w:abstractNumId w:val="30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42"/>
  </w:num>
  <w:num w:numId="36">
    <w:abstractNumId w:val="14"/>
  </w:num>
  <w:num w:numId="37">
    <w:abstractNumId w:val="18"/>
  </w:num>
  <w:num w:numId="38">
    <w:abstractNumId w:val="26"/>
  </w:num>
  <w:num w:numId="39">
    <w:abstractNumId w:val="27"/>
  </w:num>
  <w:num w:numId="40">
    <w:abstractNumId w:val="39"/>
  </w:num>
  <w:num w:numId="41">
    <w:abstractNumId w:val="22"/>
  </w:num>
  <w:num w:numId="42">
    <w:abstractNumId w:val="34"/>
  </w:num>
  <w:num w:numId="43">
    <w:abstractNumId w:val="21"/>
  </w:num>
  <w:num w:numId="44">
    <w:abstractNumId w:val="28"/>
  </w:num>
  <w:num w:numId="45">
    <w:abstractNumId w:val="33"/>
  </w:num>
  <w:num w:numId="46">
    <w:abstractNumId w:val="20"/>
  </w:num>
  <w:num w:numId="47">
    <w:abstractNumId w:val="32"/>
  </w:num>
  <w:num w:numId="48">
    <w:abstractNumId w:val="4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D8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535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575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5AA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F2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5F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097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41"/>
    <w:rsid w:val="002D64FB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7F3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774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E8"/>
    <w:rsid w:val="004B34F6"/>
    <w:rsid w:val="004B361B"/>
    <w:rsid w:val="004B3D5B"/>
    <w:rsid w:val="004B7009"/>
    <w:rsid w:val="004B7F6F"/>
    <w:rsid w:val="004C013A"/>
    <w:rsid w:val="004C30DB"/>
    <w:rsid w:val="004C401F"/>
    <w:rsid w:val="004C4D38"/>
    <w:rsid w:val="004C59F2"/>
    <w:rsid w:val="004C70AB"/>
    <w:rsid w:val="004D03AA"/>
    <w:rsid w:val="004D08A7"/>
    <w:rsid w:val="004D0EB5"/>
    <w:rsid w:val="004D1989"/>
    <w:rsid w:val="004D1D21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DD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48C7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86EC5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238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6FFE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23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16F3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4EA"/>
    <w:rsid w:val="00755A6E"/>
    <w:rsid w:val="00757817"/>
    <w:rsid w:val="00760DBA"/>
    <w:rsid w:val="00760EC8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F64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93E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5476"/>
    <w:rsid w:val="00847613"/>
    <w:rsid w:val="008504CD"/>
    <w:rsid w:val="0085178D"/>
    <w:rsid w:val="0085295E"/>
    <w:rsid w:val="008544C0"/>
    <w:rsid w:val="008550DC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3D15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6DB5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1EE7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057"/>
    <w:rsid w:val="00973A9D"/>
    <w:rsid w:val="00973D5F"/>
    <w:rsid w:val="009762AB"/>
    <w:rsid w:val="0097796F"/>
    <w:rsid w:val="00980D98"/>
    <w:rsid w:val="0098178B"/>
    <w:rsid w:val="00982A6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C4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5A0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FD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4A53"/>
    <w:rsid w:val="00AF53D8"/>
    <w:rsid w:val="00AF714C"/>
    <w:rsid w:val="00B00850"/>
    <w:rsid w:val="00B02078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630E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061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53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63E3"/>
    <w:rsid w:val="00C37958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2ECA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293"/>
    <w:rsid w:val="00D47B39"/>
    <w:rsid w:val="00D517B0"/>
    <w:rsid w:val="00D52C06"/>
    <w:rsid w:val="00D54818"/>
    <w:rsid w:val="00D561AC"/>
    <w:rsid w:val="00D5660E"/>
    <w:rsid w:val="00D572C1"/>
    <w:rsid w:val="00D57A63"/>
    <w:rsid w:val="00D57F8D"/>
    <w:rsid w:val="00D60A5F"/>
    <w:rsid w:val="00D62F6B"/>
    <w:rsid w:val="00D62F88"/>
    <w:rsid w:val="00D63B09"/>
    <w:rsid w:val="00D65055"/>
    <w:rsid w:val="00D65A36"/>
    <w:rsid w:val="00D6695F"/>
    <w:rsid w:val="00D6703C"/>
    <w:rsid w:val="00D70018"/>
    <w:rsid w:val="00D7072A"/>
    <w:rsid w:val="00D71550"/>
    <w:rsid w:val="00D715CF"/>
    <w:rsid w:val="00D739FE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4981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16516"/>
    <w:rsid w:val="00E20C29"/>
    <w:rsid w:val="00E2374E"/>
    <w:rsid w:val="00E241C8"/>
    <w:rsid w:val="00E25F39"/>
    <w:rsid w:val="00E26997"/>
    <w:rsid w:val="00E32D3B"/>
    <w:rsid w:val="00E335F1"/>
    <w:rsid w:val="00E33DF1"/>
    <w:rsid w:val="00E342E2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EF7DA9"/>
    <w:rsid w:val="00EF7DF1"/>
    <w:rsid w:val="00F003F8"/>
    <w:rsid w:val="00F02A16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5CF3"/>
    <w:rsid w:val="00F46105"/>
    <w:rsid w:val="00F474D0"/>
    <w:rsid w:val="00F54EDD"/>
    <w:rsid w:val="00F55BF3"/>
    <w:rsid w:val="00F55E4D"/>
    <w:rsid w:val="00F55F27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16C"/>
    <w:rsid w:val="00F85252"/>
    <w:rsid w:val="00F8652C"/>
    <w:rsid w:val="00F87CF8"/>
    <w:rsid w:val="00F90987"/>
    <w:rsid w:val="00F91BBC"/>
    <w:rsid w:val="00F938EB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378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D7C65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B2BAB5"/>
  <w15:docId w15:val="{37337970-AFC7-4092-B5AB-E83F5061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BD7894"/>
    <w:pPr>
      <w:keepNext/>
      <w:numPr>
        <w:numId w:val="2"/>
      </w:numPr>
      <w:spacing w:after="60"/>
      <w:ind w:left="567" w:hanging="567"/>
      <w:mirrorIndents/>
      <w:jc w:val="left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583BAF"/>
    <w:pPr>
      <w:keepNext/>
      <w:numPr>
        <w:ilvl w:val="1"/>
        <w:numId w:val="2"/>
      </w:numPr>
      <w:tabs>
        <w:tab w:val="left" w:pos="936"/>
      </w:tabs>
      <w:spacing w:after="60"/>
      <w:ind w:left="567" w:hanging="567"/>
      <w:jc w:val="left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583BAF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jc w:val="left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583BAF"/>
    <w:pPr>
      <w:keepNext/>
      <w:numPr>
        <w:ilvl w:val="3"/>
        <w:numId w:val="2"/>
      </w:numPr>
      <w:ind w:left="862" w:right="-811" w:hanging="862"/>
      <w:jc w:val="left"/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2C07B7"/>
  </w:style>
  <w:style w:type="paragraph" w:styleId="TOC3">
    <w:name w:val="toc 3"/>
    <w:basedOn w:val="Normal"/>
    <w:next w:val="Normal"/>
    <w:link w:val="TOC3Char"/>
    <w:autoRedefine/>
    <w:uiPriority w:val="39"/>
    <w:locked/>
    <w:rsid w:val="002C07B7"/>
    <w:pPr>
      <w:ind w:left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583BAF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2C07B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7894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2C6A21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2C6A21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HeaderTitle">
    <w:name w:val="Header Title"/>
    <w:basedOn w:val="HeadingCenter"/>
    <w:link w:val="HeaderTitleChar"/>
    <w:qFormat/>
    <w:rsid w:val="00982A6B"/>
    <w:pPr>
      <w:spacing w:after="240"/>
    </w:pPr>
    <w:rPr>
      <w:lang w:val="en-GB"/>
    </w:rPr>
  </w:style>
  <w:style w:type="character" w:customStyle="1" w:styleId="HeaderTitleChar">
    <w:name w:val="Header Title Char"/>
    <w:basedOn w:val="HeadingCenterChar"/>
    <w:link w:val="HeaderTitle"/>
    <w:rsid w:val="00982A6B"/>
    <w:rPr>
      <w:rFonts w:ascii="Arial" w:hAnsi="Arial" w:cs="Arial"/>
      <w:b/>
      <w:bCs/>
      <w:caps w:val="0"/>
      <w:kern w:val="32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C7583DED7B4EA68413A503159E5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3692-EF8A-4398-A5F6-223A04062A08}"/>
      </w:docPartPr>
      <w:docPartBody>
        <w:p w:rsidR="00000000" w:rsidRDefault="00CC0082" w:rsidP="00CC0082">
          <w:pPr>
            <w:pStyle w:val="EBC7583DED7B4EA68413A503159E5FF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5831D291E624C91AE4CE07A07C2F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2D02F-E1CA-4491-A203-54215FEF1AC4}"/>
      </w:docPartPr>
      <w:docPartBody>
        <w:p w:rsidR="00000000" w:rsidRDefault="00CC0082" w:rsidP="00CC0082">
          <w:pPr>
            <w:pStyle w:val="55831D291E624C91AE4CE07A07C2FCDF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82"/>
    <w:rsid w:val="00CC0082"/>
    <w:rsid w:val="00D6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0082"/>
    <w:rPr>
      <w:color w:val="808080"/>
    </w:rPr>
  </w:style>
  <w:style w:type="paragraph" w:customStyle="1" w:styleId="EBC7583DED7B4EA68413A503159E5FF9">
    <w:name w:val="EBC7583DED7B4EA68413A503159E5FF9"/>
    <w:rsid w:val="00CC0082"/>
  </w:style>
  <w:style w:type="paragraph" w:customStyle="1" w:styleId="55831D291E624C91AE4CE07A07C2FCDF">
    <w:name w:val="55831D291E624C91AE4CE07A07C2FCDF"/>
    <w:rsid w:val="00CC0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74105-7312-4A33-94EB-08A8A37E5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3233921E-DB57-4AA5-87BE-106333E9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Rev.00K- Template - Documents</Template>
  <TotalTime>0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– Lightning Protection System Layout</vt:lpstr>
    </vt:vector>
  </TitlesOfParts>
  <Company>Bechtel/EDS</Company>
  <LinksUpToDate>false</LinksUpToDate>
  <CharactersWithSpaces>8031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– Lightning Protection System Layout</dc:title>
  <dc:subject>EPM-KEE-TP-000007</dc:subject>
  <dc:creator>Rivamonte, Leonnito (RMP)</dc:creator>
  <cp:keywords>ᅟ</cp:keywords>
  <cp:lastModifiedBy>Alanoud Alheraishy العنود الحريشي</cp:lastModifiedBy>
  <cp:revision>5</cp:revision>
  <cp:lastPrinted>2017-03-07T13:13:00Z</cp:lastPrinted>
  <dcterms:created xsi:type="dcterms:W3CDTF">2021-07-05T05:21:00Z</dcterms:created>
  <dcterms:modified xsi:type="dcterms:W3CDTF">2021-08-02T10:21:00Z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552b3211-a450-493a-8483-d78a58dd73e8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